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57" w:rsidRPr="00423A64" w:rsidRDefault="00841E57" w:rsidP="004E4284">
      <w:pPr>
        <w:spacing w:after="0" w:line="240" w:lineRule="auto"/>
        <w:jc w:val="right"/>
        <w:rPr>
          <w:rFonts w:ascii="Times New Roman" w:hAnsi="Times New Roman"/>
          <w:i/>
          <w:lang w:eastAsia="bg-BG"/>
        </w:rPr>
      </w:pPr>
      <w:r w:rsidRPr="00423A64">
        <w:rPr>
          <w:rFonts w:ascii="Times New Roman" w:hAnsi="Times New Roman"/>
          <w:i/>
          <w:lang w:eastAsia="bg-BG"/>
        </w:rPr>
        <w:t>Образец № 4</w:t>
      </w:r>
    </w:p>
    <w:p w:rsidR="00841E57" w:rsidRDefault="00841E57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841E57" w:rsidRPr="00651B1B" w:rsidRDefault="00841E57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Pr="00651B1B" w:rsidRDefault="00841E57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841E57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/-ната</w:t>
      </w:r>
      <w:r>
        <w:rPr>
          <w:rFonts w:ascii="Times New Roman" w:hAnsi="Times New Roman"/>
          <w:sz w:val="24"/>
          <w:szCs w:val="24"/>
          <w:lang w:eastAsia="bg-BG"/>
        </w:rPr>
        <w:t>/-ните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841E57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841E57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841E57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Default="00841E57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Pr="00787FDE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във връзка с </w:t>
      </w:r>
      <w:r>
        <w:rPr>
          <w:rFonts w:ascii="Times New Roman" w:hAnsi="Times New Roman"/>
          <w:sz w:val="24"/>
          <w:szCs w:val="24"/>
          <w:lang w:eastAsia="bg-BG"/>
        </w:rPr>
        <w:t xml:space="preserve">подаване на оферта за </w:t>
      </w:r>
      <w:r w:rsidRPr="002A303E">
        <w:rPr>
          <w:rFonts w:ascii="Times New Roman" w:hAnsi="Times New Roman"/>
          <w:sz w:val="24"/>
          <w:szCs w:val="24"/>
          <w:lang w:eastAsia="bg-BG"/>
        </w:rPr>
        <w:t>сключване на договор с</w:t>
      </w:r>
      <w:r w:rsidRPr="008203BC">
        <w:rPr>
          <w:rFonts w:ascii="Times New Roman" w:hAnsi="Times New Roman"/>
          <w:b/>
          <w:sz w:val="24"/>
          <w:szCs w:val="24"/>
          <w:lang w:eastAsia="bg-BG"/>
        </w:rPr>
        <w:t xml:space="preserve"> МВнР </w:t>
      </w:r>
      <w:r w:rsidRPr="008203BC">
        <w:rPr>
          <w:rFonts w:ascii="Times New Roman" w:hAnsi="Times New Roman"/>
          <w:sz w:val="24"/>
          <w:szCs w:val="24"/>
          <w:lang w:eastAsia="bg-BG"/>
        </w:rPr>
        <w:t xml:space="preserve">за възлагане на обществена поръчка </w:t>
      </w:r>
      <w:r w:rsidRPr="00651B1B">
        <w:rPr>
          <w:rFonts w:ascii="Times New Roman" w:hAnsi="Times New Roman"/>
          <w:sz w:val="24"/>
          <w:szCs w:val="24"/>
          <w:lang w:eastAsia="bg-BG"/>
        </w:rPr>
        <w:t>с предмет:</w:t>
      </w:r>
      <w:r w:rsidRPr="008203BC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8203BC">
        <w:rPr>
          <w:rFonts w:ascii="Times New Roman" w:hAnsi="Times New Roman"/>
          <w:b/>
          <w:sz w:val="24"/>
          <w:szCs w:val="24"/>
        </w:rPr>
        <w:t>„Доставка на автомобилно гориво чрез карти за безналично плащане, автокозметика и смазочни материали за автомобили”</w:t>
      </w:r>
      <w:r w:rsidRPr="00787FDE"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СПОР-48/04.11.2014 г. на Централния орган по обществените поръчки</w:t>
      </w:r>
      <w:r>
        <w:rPr>
          <w:rFonts w:ascii="Times New Roman" w:hAnsi="Times New Roman"/>
          <w:sz w:val="24"/>
          <w:szCs w:val="24"/>
        </w:rPr>
        <w:t>,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Pr="00367BCA" w:rsidRDefault="00841E57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841E57" w:rsidRPr="00651B1B" w:rsidRDefault="00841E57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841E57" w:rsidRPr="00651B1B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841E57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841E57" w:rsidRDefault="00841E57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Default="00841E57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841E57" w:rsidRPr="00B3423E" w:rsidRDefault="00841E57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841E57" w:rsidRPr="00B3423E" w:rsidRDefault="00841E57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>представлявания от мен потенциален изпълнител не 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във връзка с провеждане на процедури за възлагане на обществени поръчки.</w:t>
      </w:r>
    </w:p>
    <w:p w:rsidR="00841E57" w:rsidRDefault="00841E57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841E57" w:rsidRPr="00651B1B" w:rsidRDefault="00841E57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841E57" w:rsidRPr="00651B1B" w:rsidRDefault="00841E57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841E57" w:rsidRPr="00651B1B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841E57" w:rsidRPr="00651B1B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841E57" w:rsidRPr="00651B1B" w:rsidRDefault="00841E57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841E57" w:rsidRPr="00651B1B" w:rsidRDefault="00841E57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841E57" w:rsidRPr="00651B1B" w:rsidRDefault="00841E57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841E57" w:rsidRPr="002A0970" w:rsidRDefault="00841E57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841E57" w:rsidRPr="002A0970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841E57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841E57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41E57" w:rsidRPr="00BC25D9" w:rsidRDefault="00841E57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841E57" w:rsidRPr="002A0970" w:rsidRDefault="00841E57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841E57" w:rsidRDefault="00841E57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841E57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841E57" w:rsidRPr="002A0970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841E57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841E57" w:rsidRPr="002A0970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841E57" w:rsidRPr="002A0970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841E57" w:rsidRDefault="00841E57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841E57" w:rsidRPr="002A0970" w:rsidRDefault="00841E57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Default="00841E57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841E57" w:rsidRDefault="00841E57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841E57" w:rsidRPr="002A0970" w:rsidRDefault="00841E57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841E57" w:rsidRPr="002A0970" w:rsidRDefault="00841E57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841E57" w:rsidRDefault="00841E57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841E57" w:rsidRDefault="00841E57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841E57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E57" w:rsidRDefault="00841E57" w:rsidP="00FF2C7D">
      <w:pPr>
        <w:spacing w:after="0" w:line="240" w:lineRule="auto"/>
      </w:pPr>
      <w:r>
        <w:separator/>
      </w:r>
    </w:p>
  </w:endnote>
  <w:endnote w:type="continuationSeparator" w:id="0">
    <w:p w:rsidR="00841E57" w:rsidRDefault="00841E57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E57" w:rsidRDefault="00841E57" w:rsidP="00FF2C7D">
      <w:pPr>
        <w:spacing w:after="0" w:line="240" w:lineRule="auto"/>
      </w:pPr>
      <w:r>
        <w:separator/>
      </w:r>
    </w:p>
  </w:footnote>
  <w:footnote w:type="continuationSeparator" w:id="0">
    <w:p w:rsidR="00841E57" w:rsidRDefault="00841E57" w:rsidP="00FF2C7D">
      <w:pPr>
        <w:spacing w:after="0" w:line="240" w:lineRule="auto"/>
      </w:pPr>
      <w:r>
        <w:continuationSeparator/>
      </w:r>
    </w:p>
  </w:footnote>
  <w:footnote w:id="1">
    <w:p w:rsidR="00841E57" w:rsidRDefault="00841E57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B1B"/>
    <w:rsid w:val="00020C9B"/>
    <w:rsid w:val="000268CB"/>
    <w:rsid w:val="000A5A17"/>
    <w:rsid w:val="00103E38"/>
    <w:rsid w:val="0011488C"/>
    <w:rsid w:val="001E5559"/>
    <w:rsid w:val="001E7722"/>
    <w:rsid w:val="0026792A"/>
    <w:rsid w:val="002A0970"/>
    <w:rsid w:val="002A303E"/>
    <w:rsid w:val="002F120A"/>
    <w:rsid w:val="00367BCA"/>
    <w:rsid w:val="00393349"/>
    <w:rsid w:val="003B3EDD"/>
    <w:rsid w:val="003D3802"/>
    <w:rsid w:val="003E1E59"/>
    <w:rsid w:val="003E5A70"/>
    <w:rsid w:val="00423A64"/>
    <w:rsid w:val="004A72A7"/>
    <w:rsid w:val="004B267C"/>
    <w:rsid w:val="004E3454"/>
    <w:rsid w:val="004E4284"/>
    <w:rsid w:val="00517D9F"/>
    <w:rsid w:val="005475DA"/>
    <w:rsid w:val="005C5DAB"/>
    <w:rsid w:val="005D2171"/>
    <w:rsid w:val="005D7AE2"/>
    <w:rsid w:val="005E14A2"/>
    <w:rsid w:val="005E6F5A"/>
    <w:rsid w:val="0061366B"/>
    <w:rsid w:val="00651B1B"/>
    <w:rsid w:val="006B0C03"/>
    <w:rsid w:val="006E690B"/>
    <w:rsid w:val="00751940"/>
    <w:rsid w:val="00787FDE"/>
    <w:rsid w:val="007A3472"/>
    <w:rsid w:val="007A759D"/>
    <w:rsid w:val="007B1954"/>
    <w:rsid w:val="008203BC"/>
    <w:rsid w:val="00841E57"/>
    <w:rsid w:val="008B451D"/>
    <w:rsid w:val="008B5A54"/>
    <w:rsid w:val="009025E2"/>
    <w:rsid w:val="009067A4"/>
    <w:rsid w:val="00951916"/>
    <w:rsid w:val="00975BC6"/>
    <w:rsid w:val="009A5BCD"/>
    <w:rsid w:val="009F44BD"/>
    <w:rsid w:val="00A07B62"/>
    <w:rsid w:val="00A33146"/>
    <w:rsid w:val="00A34F32"/>
    <w:rsid w:val="00B3423E"/>
    <w:rsid w:val="00B626B5"/>
    <w:rsid w:val="00B8767A"/>
    <w:rsid w:val="00BC25D9"/>
    <w:rsid w:val="00C05E13"/>
    <w:rsid w:val="00C10213"/>
    <w:rsid w:val="00C13284"/>
    <w:rsid w:val="00C633E5"/>
    <w:rsid w:val="00CC0264"/>
    <w:rsid w:val="00CE3F04"/>
    <w:rsid w:val="00D01FEB"/>
    <w:rsid w:val="00D10AB3"/>
    <w:rsid w:val="00D61667"/>
    <w:rsid w:val="00DA1141"/>
    <w:rsid w:val="00DA4119"/>
    <w:rsid w:val="00E2059E"/>
    <w:rsid w:val="00E5282D"/>
    <w:rsid w:val="00E578F8"/>
    <w:rsid w:val="00E75546"/>
    <w:rsid w:val="00E91446"/>
    <w:rsid w:val="00EE234A"/>
    <w:rsid w:val="00EE55D4"/>
    <w:rsid w:val="00F46D17"/>
    <w:rsid w:val="00F51DC6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77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7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3</Pages>
  <Words>930</Words>
  <Characters>5301</Characters>
  <Application>Microsoft Office Outlook</Application>
  <DocSecurity>0</DocSecurity>
  <Lines>0</Lines>
  <Paragraphs>0</Paragraphs>
  <ScaleCrop>false</ScaleCrop>
  <Company>MFA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dkostadinova</cp:lastModifiedBy>
  <cp:revision>60</cp:revision>
  <cp:lastPrinted>2014-12-03T08:49:00Z</cp:lastPrinted>
  <dcterms:created xsi:type="dcterms:W3CDTF">2014-11-27T09:00:00Z</dcterms:created>
  <dcterms:modified xsi:type="dcterms:W3CDTF">2014-12-03T08:50:00Z</dcterms:modified>
</cp:coreProperties>
</file>